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5E88" w14:textId="77777777" w:rsidR="00E07E34" w:rsidRPr="00547B33" w:rsidRDefault="00F87843" w:rsidP="00547B33">
      <w:pPr>
        <w:pStyle w:val="EksigTitle"/>
        <w:ind w:left="1134"/>
      </w:pPr>
      <w:r w:rsidRPr="00547B33">
        <w:br/>
      </w:r>
      <w:r w:rsidR="00E07E34" w:rsidRPr="00547B33">
        <w:t>Title of the Paper</w:t>
      </w:r>
    </w:p>
    <w:p w14:paraId="270A351D" w14:textId="77777777" w:rsidR="00E07E34" w:rsidRPr="00BF4D82" w:rsidRDefault="00E07E34" w:rsidP="00BD7753">
      <w:pPr>
        <w:pStyle w:val="Heading1"/>
        <w:rPr>
          <w:lang w:val="en-US"/>
        </w:rPr>
      </w:pPr>
    </w:p>
    <w:p w14:paraId="4DA46BBB" w14:textId="77777777" w:rsidR="00F87843" w:rsidRDefault="00E07E34" w:rsidP="00547B33">
      <w:pPr>
        <w:pStyle w:val="Heading1"/>
        <w:ind w:left="1134"/>
      </w:pPr>
      <w:r w:rsidRPr="00F87843">
        <w:t xml:space="preserve">Name of Author 1, </w:t>
      </w:r>
      <w:r w:rsidRPr="00F87843">
        <w:rPr>
          <w:b w:val="0"/>
          <w:bCs w:val="0"/>
        </w:rPr>
        <w:t xml:space="preserve">Author's Affiliation </w:t>
      </w:r>
    </w:p>
    <w:p w14:paraId="37C5C8BD" w14:textId="77777777" w:rsidR="00E07E34" w:rsidRPr="00F87843" w:rsidRDefault="00E07E34" w:rsidP="00547B33">
      <w:pPr>
        <w:pStyle w:val="Heading1"/>
        <w:ind w:left="1134"/>
        <w:rPr>
          <w:lang w:val="en-US"/>
        </w:rPr>
      </w:pPr>
      <w:r w:rsidRPr="00F87843">
        <w:rPr>
          <w:color w:val="0040FF"/>
          <w:lang w:val="en-US"/>
        </w:rPr>
        <w:t>(Leave this out of the review versions of the paper)</w:t>
      </w:r>
    </w:p>
    <w:p w14:paraId="39B2D267" w14:textId="77777777" w:rsidR="00E07E34" w:rsidRPr="00F87843" w:rsidRDefault="00E07E34" w:rsidP="00547B33">
      <w:pPr>
        <w:pStyle w:val="Heading1"/>
        <w:ind w:left="1134"/>
        <w:rPr>
          <w:lang w:val="en-US"/>
        </w:rPr>
      </w:pPr>
    </w:p>
    <w:p w14:paraId="1C3E87CC" w14:textId="77777777" w:rsidR="00F87843" w:rsidRDefault="00E07E34" w:rsidP="00547B33">
      <w:pPr>
        <w:pStyle w:val="Heading1"/>
        <w:ind w:left="1134"/>
      </w:pPr>
      <w:r w:rsidRPr="00F87843">
        <w:t xml:space="preserve">Name of Author 2, </w:t>
      </w:r>
      <w:r w:rsidRPr="00F87843">
        <w:rPr>
          <w:b w:val="0"/>
          <w:bCs w:val="0"/>
        </w:rPr>
        <w:t xml:space="preserve">Author's Affiliation </w:t>
      </w:r>
    </w:p>
    <w:p w14:paraId="25EC5070" w14:textId="77777777" w:rsidR="00E07E34" w:rsidRPr="00F87843" w:rsidRDefault="00E07E34" w:rsidP="00547B33">
      <w:pPr>
        <w:pStyle w:val="Heading1"/>
        <w:ind w:left="1134"/>
        <w:rPr>
          <w:lang w:val="en-US"/>
        </w:rPr>
      </w:pPr>
      <w:r w:rsidRPr="00F87843">
        <w:rPr>
          <w:color w:val="0040FF"/>
          <w:lang w:val="en-US"/>
        </w:rPr>
        <w:t>(Leave this out of the review versions of the paper)</w:t>
      </w:r>
    </w:p>
    <w:p w14:paraId="75D69C6B" w14:textId="77777777" w:rsidR="00E07E34" w:rsidRPr="00BF4D82" w:rsidRDefault="00E07E34" w:rsidP="00547B33">
      <w:pPr>
        <w:widowControl w:val="0"/>
        <w:autoSpaceDE w:val="0"/>
        <w:autoSpaceDN w:val="0"/>
        <w:adjustRightInd w:val="0"/>
        <w:spacing w:line="26" w:lineRule="exact"/>
        <w:ind w:left="1134" w:right="1977"/>
        <w:rPr>
          <w:sz w:val="24"/>
          <w:szCs w:val="24"/>
          <w:lang w:val="en-US"/>
        </w:rPr>
      </w:pPr>
    </w:p>
    <w:p w14:paraId="453BBCDE" w14:textId="77777777" w:rsidR="00E07E34" w:rsidRDefault="00BD7753" w:rsidP="00547B33">
      <w:pPr>
        <w:widowControl w:val="0"/>
        <w:autoSpaceDE w:val="0"/>
        <w:autoSpaceDN w:val="0"/>
        <w:adjustRightInd w:val="0"/>
        <w:ind w:left="1134" w:right="1977"/>
        <w:rPr>
          <w:rFonts w:ascii="Arial" w:hAnsi="Arial" w:cs="Arial"/>
          <w:sz w:val="22"/>
          <w:szCs w:val="22"/>
          <w:lang w:val="en-US"/>
        </w:rPr>
      </w:pPr>
      <w:r>
        <w:rPr>
          <w:rFonts w:ascii="Arial" w:hAnsi="Arial" w:cs="Arial"/>
          <w:b/>
          <w:bCs/>
          <w:sz w:val="22"/>
          <w:szCs w:val="22"/>
          <w:lang w:val="en-US"/>
        </w:rPr>
        <w:t xml:space="preserve">[…] </w:t>
      </w:r>
    </w:p>
    <w:p w14:paraId="1FC95E34" w14:textId="77777777" w:rsidR="003A3382" w:rsidRPr="00BF4D82" w:rsidRDefault="003A3382" w:rsidP="003A3382">
      <w:pPr>
        <w:widowControl w:val="0"/>
        <w:autoSpaceDE w:val="0"/>
        <w:autoSpaceDN w:val="0"/>
        <w:adjustRightInd w:val="0"/>
        <w:ind w:left="1418" w:right="1977"/>
        <w:rPr>
          <w:sz w:val="24"/>
          <w:szCs w:val="24"/>
          <w:lang w:val="en-US"/>
        </w:rPr>
      </w:pPr>
    </w:p>
    <w:p w14:paraId="0B2FA44C" w14:textId="77777777" w:rsidR="00E07E34" w:rsidRPr="00BF4D82" w:rsidRDefault="00E07E34" w:rsidP="00E07E34">
      <w:pPr>
        <w:widowControl w:val="0"/>
        <w:autoSpaceDE w:val="0"/>
        <w:autoSpaceDN w:val="0"/>
        <w:adjustRightInd w:val="0"/>
        <w:spacing w:line="255" w:lineRule="exact"/>
        <w:rPr>
          <w:sz w:val="24"/>
          <w:szCs w:val="24"/>
          <w:lang w:val="en-US"/>
        </w:rPr>
      </w:pPr>
    </w:p>
    <w:p w14:paraId="3DBE9BF3" w14:textId="77777777" w:rsidR="00E07E34" w:rsidRPr="00547B33" w:rsidRDefault="00E07E34" w:rsidP="00547B33">
      <w:pPr>
        <w:pStyle w:val="EksigHeading1"/>
      </w:pPr>
      <w:r w:rsidRPr="00547B33">
        <w:t xml:space="preserve">Abstract </w:t>
      </w:r>
    </w:p>
    <w:p w14:paraId="547196C9" w14:textId="77777777" w:rsidR="00E07E34" w:rsidRPr="00BF4D82" w:rsidRDefault="00E07E34" w:rsidP="00E07E34">
      <w:pPr>
        <w:widowControl w:val="0"/>
        <w:autoSpaceDE w:val="0"/>
        <w:autoSpaceDN w:val="0"/>
        <w:adjustRightInd w:val="0"/>
        <w:spacing w:line="145" w:lineRule="exact"/>
        <w:rPr>
          <w:sz w:val="24"/>
          <w:szCs w:val="24"/>
          <w:lang w:val="en-US"/>
        </w:rPr>
      </w:pPr>
    </w:p>
    <w:p w14:paraId="24B2913C" w14:textId="77777777" w:rsidR="00E07E34" w:rsidRPr="003A3382" w:rsidRDefault="00E07E34" w:rsidP="00F87843">
      <w:pPr>
        <w:pStyle w:val="EKSIGAbstractBody"/>
      </w:pPr>
      <w:r w:rsidRPr="003A3382">
        <w:t xml:space="preserve">300 word </w:t>
      </w:r>
      <w:r w:rsidRPr="00F87843">
        <w:t>abstract</w:t>
      </w:r>
      <w:r w:rsidRPr="003A3382">
        <w:t xml:space="preserve"> outlining the main features of the research suitable to be included in the conference abstracts book as guidance to delegates when choosing which presentations to attend</w:t>
      </w:r>
      <w:r w:rsidR="00BD7753">
        <w:t>.</w:t>
      </w:r>
    </w:p>
    <w:p w14:paraId="717A7A11" w14:textId="77777777" w:rsidR="003A3382" w:rsidRPr="008A1D98" w:rsidRDefault="00E07E34" w:rsidP="008A1D98">
      <w:pPr>
        <w:pStyle w:val="EksigHeading3"/>
      </w:pPr>
      <w:r w:rsidRPr="00BF4D82">
        <w:rPr>
          <w:sz w:val="22"/>
          <w:szCs w:val="22"/>
        </w:rPr>
        <w:t>Keyword</w:t>
      </w:r>
      <w:r w:rsidR="00BD7753">
        <w:rPr>
          <w:sz w:val="22"/>
          <w:szCs w:val="22"/>
        </w:rPr>
        <w:t xml:space="preserve"> </w:t>
      </w:r>
      <w:r w:rsidRPr="00BF4D82">
        <w:rPr>
          <w:sz w:val="22"/>
          <w:szCs w:val="22"/>
        </w:rPr>
        <w:t>1; Keyword</w:t>
      </w:r>
      <w:r w:rsidR="00BD7753">
        <w:rPr>
          <w:sz w:val="22"/>
          <w:szCs w:val="22"/>
        </w:rPr>
        <w:t xml:space="preserve"> </w:t>
      </w:r>
      <w:r w:rsidRPr="00BF4D82">
        <w:rPr>
          <w:sz w:val="22"/>
          <w:szCs w:val="22"/>
        </w:rPr>
        <w:t>2; Keyword3; … (up to 5</w:t>
      </w:r>
      <w:r w:rsidR="00326F63" w:rsidRPr="00BF4D82">
        <w:rPr>
          <w:sz w:val="22"/>
          <w:szCs w:val="22"/>
        </w:rPr>
        <w:t>)</w:t>
      </w:r>
    </w:p>
    <w:p w14:paraId="02A9E520" w14:textId="77777777" w:rsidR="008A1D98" w:rsidRPr="008A1D98" w:rsidRDefault="008A1D98" w:rsidP="008A1D98">
      <w:pPr>
        <w:widowControl w:val="0"/>
        <w:autoSpaceDE w:val="0"/>
        <w:autoSpaceDN w:val="0"/>
        <w:adjustRightInd w:val="0"/>
        <w:rPr>
          <w:sz w:val="24"/>
          <w:szCs w:val="24"/>
          <w:lang w:val="en-US"/>
        </w:rPr>
      </w:pPr>
    </w:p>
    <w:p w14:paraId="4AC7B558" w14:textId="77777777" w:rsidR="00E07E34" w:rsidRPr="00BF4D82" w:rsidRDefault="00E07E34" w:rsidP="00783BB7">
      <w:pPr>
        <w:pStyle w:val="EksigNormalMainText"/>
        <w:rPr>
          <w:lang w:val="en-US"/>
        </w:rPr>
      </w:pPr>
      <w:r w:rsidRPr="00BF4D82">
        <w:rPr>
          <w:lang w:val="en-US"/>
        </w:rPr>
        <w:t xml:space="preserve">Introduction in </w:t>
      </w:r>
      <w:r w:rsidRPr="00BF4D82">
        <w:rPr>
          <w:b/>
          <w:lang w:val="en-US"/>
        </w:rPr>
        <w:t>Normal Style with noheading</w:t>
      </w:r>
      <w:r w:rsidRPr="00BF4D82">
        <w:rPr>
          <w:lang w:val="en-US"/>
        </w:rPr>
        <w:t xml:space="preserve"> and one paragraph space after Keywords.</w:t>
      </w:r>
    </w:p>
    <w:p w14:paraId="6A84DE10" w14:textId="77777777" w:rsidR="00E07E34" w:rsidRPr="00547B33" w:rsidRDefault="00E07E34" w:rsidP="00BD7753">
      <w:pPr>
        <w:pStyle w:val="EksigNormalMainText"/>
        <w:rPr>
          <w:lang w:val="en-US"/>
        </w:rPr>
      </w:pPr>
      <w:r w:rsidRPr="00BD7753">
        <w:t xml:space="preserve">Lorem ipsum dolor sit amet, consectetuer adipiscing elit. </w:t>
      </w:r>
      <w:r w:rsidRPr="00547B33">
        <w:rPr>
          <w:lang w:val="en-US"/>
        </w:rPr>
        <w:t>Aliquam lacus nulla, pulvinar a, mattis ut, consequat sodales</w:t>
      </w:r>
      <w:r w:rsidR="00BD7753" w:rsidRPr="00547B33">
        <w:rPr>
          <w:lang w:val="en-US"/>
        </w:rPr>
        <w:t xml:space="preserve">. </w:t>
      </w:r>
    </w:p>
    <w:p w14:paraId="06480EA4" w14:textId="77777777" w:rsidR="00E07E34" w:rsidRPr="00BF4D82" w:rsidRDefault="00E07E34" w:rsidP="00E07E34">
      <w:pPr>
        <w:widowControl w:val="0"/>
        <w:autoSpaceDE w:val="0"/>
        <w:autoSpaceDN w:val="0"/>
        <w:adjustRightInd w:val="0"/>
        <w:spacing w:line="197" w:lineRule="exact"/>
        <w:rPr>
          <w:sz w:val="24"/>
          <w:szCs w:val="24"/>
          <w:lang w:val="en-US"/>
        </w:rPr>
      </w:pPr>
    </w:p>
    <w:p w14:paraId="1566629A" w14:textId="77777777" w:rsidR="00E07E34" w:rsidRPr="00547B33" w:rsidRDefault="00547B33" w:rsidP="00547B33">
      <w:pPr>
        <w:pStyle w:val="EksigHeading1"/>
      </w:pPr>
      <w:r w:rsidRPr="00547B33">
        <w:t>Eksig_</w:t>
      </w:r>
      <w:r w:rsidR="00E07E34" w:rsidRPr="00547B33">
        <w:t>Heading</w:t>
      </w:r>
      <w:r w:rsidRPr="00547B33">
        <w:t>1</w:t>
      </w:r>
    </w:p>
    <w:p w14:paraId="13E16A31" w14:textId="77777777" w:rsidR="007C4A82" w:rsidRPr="00BD7753" w:rsidRDefault="00E07E34" w:rsidP="00BD7753">
      <w:pPr>
        <w:pStyle w:val="EksigNormalMainText"/>
        <w:rPr>
          <w:lang w:val="en-US"/>
        </w:rPr>
      </w:pPr>
      <w:r w:rsidRPr="00BF4D82">
        <w:rPr>
          <w:lang w:val="en-US"/>
        </w:rPr>
        <w:t>4000-5000 word text in Normal Style (11pt Arial with 6pt spacing after paragraphs). Lorem ipsum dolor sit amet, consectetuer adipiscing elit. Aliquam lacus nulla, pulvinar a, mattis ut, consequat sodales, elit. Ut elementum justo ut urna. Pellentesque volutpat, urna et fermentum</w:t>
      </w:r>
      <w:r w:rsidR="00BD7753">
        <w:rPr>
          <w:lang w:val="en-US"/>
        </w:rPr>
        <w:t>.</w:t>
      </w:r>
      <w:r w:rsidR="00BD7753">
        <w:rPr>
          <w:lang w:val="en-US"/>
        </w:rPr>
        <w:br/>
      </w:r>
      <w:r w:rsidR="00BD7753">
        <w:rPr>
          <w:lang w:val="en-US"/>
        </w:rPr>
        <w:br/>
      </w:r>
      <w:r w:rsidR="007F77F9" w:rsidRPr="00F319E2">
        <w:rPr>
          <w:noProof/>
          <w:lang w:val="en-US"/>
        </w:rPr>
        <w:drawing>
          <wp:inline distT="0" distB="0" distL="0" distR="0" wp14:anchorId="50306326" wp14:editId="6B587E4C">
            <wp:extent cx="6112510" cy="1361440"/>
            <wp:effectExtent l="0" t="0" r="0" b="0"/>
            <wp:docPr id="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8"/>
                    <pic:cNvPicPr>
                      <a:picLocks/>
                    </pic:cNvPicPr>
                  </pic:nvPicPr>
                  <pic:blipFill>
                    <a:blip r:embed="rId11"/>
                    <a:srcRect l="62" r="62"/>
                    <a:stretch>
                      <a:fillRect/>
                    </a:stretch>
                  </pic:blipFill>
                  <pic:spPr bwMode="auto">
                    <a:xfrm>
                      <a:off x="0" y="0"/>
                      <a:ext cx="6112510" cy="1361440"/>
                    </a:xfrm>
                    <a:prstGeom prst="rect">
                      <a:avLst/>
                    </a:prstGeom>
                    <a:noFill/>
                    <a:ln>
                      <a:noFill/>
                    </a:ln>
                  </pic:spPr>
                </pic:pic>
              </a:graphicData>
            </a:graphic>
          </wp:inline>
        </w:drawing>
      </w:r>
    </w:p>
    <w:p w14:paraId="49B38EC6" w14:textId="77777777" w:rsidR="00F95727" w:rsidRDefault="00BD7753" w:rsidP="00BD7753">
      <w:pPr>
        <w:pStyle w:val="Caption"/>
        <w:sectPr w:rsidR="00F95727" w:rsidSect="00F95727">
          <w:headerReference w:type="default" r:id="rId12"/>
          <w:footerReference w:type="even" r:id="rId13"/>
          <w:footerReference w:type="default" r:id="rId14"/>
          <w:pgSz w:w="11900" w:h="16840"/>
          <w:pgMar w:top="1622" w:right="1134" w:bottom="1593" w:left="1134" w:header="0" w:footer="709" w:gutter="0"/>
          <w:cols w:space="708"/>
          <w:docGrid w:linePitch="360"/>
        </w:sectPr>
      </w:pPr>
      <w:r w:rsidRPr="00F319E2">
        <w:t xml:space="preserve">Figure </w:t>
      </w:r>
      <w:r w:rsidRPr="00BD7753">
        <w:fldChar w:fldCharType="begin"/>
      </w:r>
      <w:r w:rsidRPr="00F319E2">
        <w:instrText xml:space="preserve"> SEQ Figure \* ARABIC </w:instrText>
      </w:r>
      <w:r w:rsidRPr="00BD7753">
        <w:fldChar w:fldCharType="separate"/>
      </w:r>
      <w:r w:rsidR="00754A81">
        <w:rPr>
          <w:noProof/>
        </w:rPr>
        <w:t>1</w:t>
      </w:r>
      <w:r w:rsidRPr="00BD7753">
        <w:fldChar w:fldCharType="end"/>
      </w:r>
      <w:r w:rsidRPr="00F319E2">
        <w:t>: Lorem ipsum dolor sit amet, consectetuer adipiscing elit. Aliquam lacus nulla, pulvinar a, mattis ut, consequat sodales, elit.</w:t>
      </w:r>
    </w:p>
    <w:p w14:paraId="08792BE2" w14:textId="77777777" w:rsidR="00E07E34" w:rsidRPr="00BF4D82" w:rsidRDefault="00E07E34" w:rsidP="00326F63">
      <w:pPr>
        <w:pStyle w:val="EksigNormalMainText"/>
        <w:rPr>
          <w:sz w:val="24"/>
          <w:szCs w:val="24"/>
          <w:lang w:val="en-US"/>
        </w:rPr>
      </w:pPr>
      <w:r w:rsidRPr="00BF4D82">
        <w:rPr>
          <w:lang w:val="en-US"/>
        </w:rPr>
        <w:lastRenderedPageBreak/>
        <w:t>Lorem ipsum dolor sit amet, consectetuer adipiscing elit. Aliquam lacus nulla, pulvinar a, mattis ut, consequat sodales, elit. Ut elementum justo ut urna. Pellentesque volutpat, urna et fermentum ultricies, massa erat mollis sapien, sed cursus justo felis rhoncus pede. Mauris tincidunt diam id nisl. Nulla aliquam, ante eget consequat suscipit, turpis est faucibus diam, gravida sollicitudin massa sapien id</w:t>
      </w:r>
    </w:p>
    <w:p w14:paraId="2B952A6F" w14:textId="77777777" w:rsidR="00E07E34" w:rsidRPr="00547B33" w:rsidRDefault="00547B33" w:rsidP="00547B33">
      <w:pPr>
        <w:pStyle w:val="EksigHeading2"/>
      </w:pPr>
      <w:r w:rsidRPr="00547B33">
        <w:t>Eksig_Heading2</w:t>
      </w:r>
    </w:p>
    <w:p w14:paraId="1489BA0C" w14:textId="77777777" w:rsidR="00547B33" w:rsidRDefault="00E07E34" w:rsidP="00A35D91">
      <w:pPr>
        <w:pStyle w:val="EksigNormalMainText"/>
        <w:rPr>
          <w:lang w:val="es-ES"/>
        </w:rPr>
      </w:pPr>
      <w:r w:rsidRPr="00BF4D82">
        <w:rPr>
          <w:lang w:val="en-US"/>
        </w:rPr>
        <w:t xml:space="preserve">Lorem ipsum dolor sit amet, consectetuer adipiscing elit. Aliquam lacus nulla, pulvinar a, mattis ut, consequat sodales, elit. Ut elementum justo ut urna. Pellentesque volutpat, urna et fermentum ultricies, massa erat mollis sapien, sed cursus justo felis rhoncus pede. Mauris tincidunt diam id nisl. Nulla aliquam, ante eget consequat suscipit, turpis est faucibus diam, gravida sollicitudin massa sapien id ipsum. </w:t>
      </w:r>
      <w:r w:rsidRPr="00406990">
        <w:rPr>
          <w:lang w:val="es-ES"/>
        </w:rPr>
        <w:t>Duis neque. rutrum tellus. Nullam ultricies purus ut dolor. Quisque arcu.</w:t>
      </w:r>
    </w:p>
    <w:p w14:paraId="02B30A0C" w14:textId="77777777" w:rsidR="00547B33" w:rsidRPr="00547B33" w:rsidRDefault="00547B33" w:rsidP="00547B33">
      <w:pPr>
        <w:pStyle w:val="EksigHeading3"/>
      </w:pPr>
      <w:r w:rsidRPr="00547B33">
        <w:t>Eksig_Headin</w:t>
      </w:r>
      <w:r>
        <w:t>g3</w:t>
      </w:r>
    </w:p>
    <w:p w14:paraId="29951DDE" w14:textId="77777777" w:rsidR="00547B33" w:rsidRPr="00406990" w:rsidRDefault="00547B33" w:rsidP="00A35D91">
      <w:pPr>
        <w:pStyle w:val="EksigNormalMainText"/>
        <w:rPr>
          <w:lang w:val="es-ES"/>
        </w:rPr>
      </w:pPr>
      <w:r w:rsidRPr="00BF4D82">
        <w:rPr>
          <w:lang w:val="en-US"/>
        </w:rPr>
        <w:t xml:space="preserve">Lorem ipsum dolor sit amet, consectetuer adipiscing elit. Aliquam lacus nulla, pulvinar a, mattis ut, consequat sodales, elit. Ut elementum justo ut urna. Pellentesque volutpat, urna et fermentum ultricies, massa erat mollis sapien, sed cursus justo felis rhoncus pede. Mauris tincidunt diam id nisl. Nulla aliquam, ante eget consequat suscipit, turpis est faucibus diam, gravida sollicitudin massa sapien id ipsum. </w:t>
      </w:r>
      <w:r w:rsidRPr="00406990">
        <w:rPr>
          <w:lang w:val="es-ES"/>
        </w:rPr>
        <w:t>Duis neque. rutrum tellus. Nullam ultricies purus ut dolor. Quisque arcu.</w:t>
      </w:r>
    </w:p>
    <w:p w14:paraId="58A78745" w14:textId="77777777" w:rsidR="00553D4B" w:rsidRPr="00553D4B" w:rsidRDefault="00553D4B" w:rsidP="00547B33">
      <w:pPr>
        <w:pStyle w:val="EksigHeading1"/>
      </w:pPr>
      <w:r w:rsidRPr="00553D4B">
        <w:t>Removing metadata from the paper</w:t>
      </w:r>
    </w:p>
    <w:p w14:paraId="2DFD46B2" w14:textId="77777777" w:rsidR="00553D4B" w:rsidRPr="00553D4B" w:rsidRDefault="00553D4B" w:rsidP="00553D4B">
      <w:pPr>
        <w:pStyle w:val="EksigNormalMainText"/>
        <w:rPr>
          <w:lang w:val="en-US"/>
        </w:rPr>
      </w:pPr>
      <w:r w:rsidRPr="00553D4B">
        <w:rPr>
          <w:lang w:val="en-US"/>
        </w:rPr>
        <w:t xml:space="preserve">The double-blind review process requires that the paper is free of any information that could identify the author(s). Note that in addition to the text, the document’s </w:t>
      </w:r>
      <w:r w:rsidRPr="00553D4B">
        <w:rPr>
          <w:i/>
          <w:iCs/>
          <w:lang w:val="en-US"/>
        </w:rPr>
        <w:t>metadata</w:t>
      </w:r>
      <w:r w:rsidRPr="00553D4B">
        <w:rPr>
          <w:lang w:val="en-US"/>
        </w:rPr>
        <w:t xml:space="preserve"> can also contain identifying information. For example, word documents automatically save author information based on the owner of the computer on which the file is edited and saved. Remove all metadata from the document file just prior to submission, using the following steps:</w:t>
      </w:r>
    </w:p>
    <w:p w14:paraId="688DF254" w14:textId="77777777" w:rsidR="00553D4B" w:rsidRPr="00553D4B" w:rsidRDefault="00553D4B" w:rsidP="00547B33">
      <w:pPr>
        <w:pStyle w:val="EksigHeading2"/>
      </w:pPr>
      <w:r w:rsidRPr="00553D4B">
        <w:t>PC Windows (Word 2010, Word 2013)</w:t>
      </w:r>
    </w:p>
    <w:p w14:paraId="28966E4A" w14:textId="77777777" w:rsidR="00553D4B" w:rsidRPr="00547B33" w:rsidRDefault="00553D4B" w:rsidP="00547B33">
      <w:pPr>
        <w:pStyle w:val="ListParagraph"/>
      </w:pPr>
      <w:r w:rsidRPr="00547B33">
        <w:t>Within Word, while having the document open, click the File tab, and then click Info</w:t>
      </w:r>
    </w:p>
    <w:p w14:paraId="2E11C455" w14:textId="77777777" w:rsidR="00553D4B" w:rsidRPr="00547B33" w:rsidRDefault="00553D4B" w:rsidP="00547B33">
      <w:pPr>
        <w:pStyle w:val="ListParagraph"/>
      </w:pPr>
      <w:r w:rsidRPr="00547B33">
        <w:t>Click Check for Issues, and then click Inspect Document.</w:t>
      </w:r>
    </w:p>
    <w:p w14:paraId="7AA5B43C" w14:textId="77777777" w:rsidR="00553D4B" w:rsidRPr="00547B33" w:rsidRDefault="00553D4B" w:rsidP="00547B33">
      <w:pPr>
        <w:pStyle w:val="ListParagraph"/>
      </w:pPr>
      <w:r w:rsidRPr="00547B33">
        <w:t>In the Document Inspector dialog box, make sure the check box for Document properties and personal information is checked</w:t>
      </w:r>
    </w:p>
    <w:p w14:paraId="42006D50" w14:textId="77777777" w:rsidR="00553D4B" w:rsidRPr="00547B33" w:rsidRDefault="00553D4B" w:rsidP="00547B33">
      <w:pPr>
        <w:pStyle w:val="ListParagraph"/>
      </w:pPr>
      <w:r w:rsidRPr="00547B33">
        <w:t>Click Inspect</w:t>
      </w:r>
    </w:p>
    <w:p w14:paraId="256E7825" w14:textId="77777777" w:rsidR="00553D4B" w:rsidRPr="00547B33" w:rsidRDefault="00553D4B" w:rsidP="00547B33">
      <w:pPr>
        <w:pStyle w:val="ListParagraph"/>
      </w:pPr>
      <w:r w:rsidRPr="00547B33">
        <w:t>Click Remove All next to Document properties and personal information</w:t>
      </w:r>
    </w:p>
    <w:p w14:paraId="1A03F45E" w14:textId="77777777" w:rsidR="008A1D98" w:rsidRDefault="008A1D98" w:rsidP="00547B33">
      <w:pPr>
        <w:pStyle w:val="EksigHeading2"/>
        <w:sectPr w:rsidR="008A1D98" w:rsidSect="00F95727">
          <w:type w:val="evenPage"/>
          <w:pgSz w:w="11900" w:h="16840"/>
          <w:pgMar w:top="1622" w:right="1134" w:bottom="1593" w:left="1134" w:header="0" w:footer="709" w:gutter="0"/>
          <w:cols w:space="708"/>
          <w:docGrid w:linePitch="360"/>
        </w:sectPr>
      </w:pPr>
    </w:p>
    <w:p w14:paraId="24C27438" w14:textId="77777777" w:rsidR="00553D4B" w:rsidRPr="00553D4B" w:rsidRDefault="00553D4B" w:rsidP="00547B33">
      <w:pPr>
        <w:pStyle w:val="EksigHeading2"/>
      </w:pPr>
      <w:r w:rsidRPr="00553D4B">
        <w:lastRenderedPageBreak/>
        <w:t>Mac OS X (Word 2011)</w:t>
      </w:r>
    </w:p>
    <w:p w14:paraId="52F1596A" w14:textId="77777777" w:rsidR="00553D4B" w:rsidRPr="00553D4B" w:rsidRDefault="00553D4B" w:rsidP="00547B33">
      <w:pPr>
        <w:pStyle w:val="EksigNumberedList"/>
      </w:pPr>
      <w:r w:rsidRPr="00553D4B">
        <w:t xml:space="preserve">In the </w:t>
      </w:r>
      <w:r w:rsidRPr="00553D4B">
        <w:rPr>
          <w:b/>
          <w:bCs/>
        </w:rPr>
        <w:t>Word</w:t>
      </w:r>
      <w:r w:rsidRPr="00553D4B">
        <w:t xml:space="preserve"> menu, click </w:t>
      </w:r>
      <w:r w:rsidRPr="00553D4B">
        <w:rPr>
          <w:b/>
          <w:bCs/>
        </w:rPr>
        <w:t>Preferences</w:t>
      </w:r>
      <w:r w:rsidRPr="00553D4B">
        <w:t>.</w:t>
      </w:r>
    </w:p>
    <w:p w14:paraId="100025E1" w14:textId="77777777" w:rsidR="00553D4B" w:rsidRPr="00553D4B" w:rsidRDefault="00553D4B" w:rsidP="00547B33">
      <w:pPr>
        <w:pStyle w:val="EksigNumberedList"/>
      </w:pPr>
      <w:r w:rsidRPr="00553D4B">
        <w:t xml:space="preserve">Under </w:t>
      </w:r>
      <w:r w:rsidRPr="00553D4B">
        <w:rPr>
          <w:b/>
          <w:bCs/>
        </w:rPr>
        <w:t>Personal Settings</w:t>
      </w:r>
      <w:r w:rsidRPr="00553D4B">
        <w:t xml:space="preserve">, click </w:t>
      </w:r>
      <w:r w:rsidRPr="00553D4B">
        <w:rPr>
          <w:b/>
          <w:bCs/>
        </w:rPr>
        <w:t>Security</w:t>
      </w:r>
      <w:r w:rsidRPr="00553D4B">
        <w:t>.</w:t>
      </w:r>
    </w:p>
    <w:p w14:paraId="70B9F191" w14:textId="77777777" w:rsidR="00553D4B" w:rsidRPr="00553D4B" w:rsidRDefault="00553D4B" w:rsidP="00547B33">
      <w:pPr>
        <w:pStyle w:val="EksigNumberedList"/>
      </w:pPr>
      <w:r w:rsidRPr="00553D4B">
        <w:t xml:space="preserve">Under </w:t>
      </w:r>
      <w:r w:rsidRPr="00553D4B">
        <w:rPr>
          <w:b/>
          <w:bCs/>
        </w:rPr>
        <w:t>Privacy options</w:t>
      </w:r>
      <w:r w:rsidRPr="00553D4B">
        <w:t xml:space="preserve">, select the </w:t>
      </w:r>
      <w:r w:rsidRPr="00553D4B">
        <w:rPr>
          <w:b/>
          <w:bCs/>
        </w:rPr>
        <w:t>Remove personal information from this file</w:t>
      </w:r>
      <w:r w:rsidRPr="00553D4B">
        <w:rPr>
          <w:b/>
        </w:rPr>
        <w:t xml:space="preserve"> on save</w:t>
      </w:r>
      <w:r w:rsidRPr="00553D4B">
        <w:t xml:space="preserve"> checkbox.</w:t>
      </w:r>
    </w:p>
    <w:p w14:paraId="287536CC" w14:textId="77777777" w:rsidR="00553D4B" w:rsidRDefault="00553D4B" w:rsidP="00547B33">
      <w:pPr>
        <w:pStyle w:val="EksigNumberedList"/>
      </w:pPr>
      <w:r w:rsidRPr="00553D4B">
        <w:t>Save the document.</w:t>
      </w:r>
    </w:p>
    <w:p w14:paraId="33C3F1F9" w14:textId="77777777" w:rsidR="00E07E34" w:rsidRPr="00BF4D82" w:rsidRDefault="00E07E34" w:rsidP="00547B33">
      <w:pPr>
        <w:pStyle w:val="EksigHeading2"/>
      </w:pPr>
      <w:r w:rsidRPr="00BF4D82">
        <w:t>References (Heading 3 style) (one paragraph space after end of main text)</w:t>
      </w:r>
    </w:p>
    <w:p w14:paraId="7F26AA54" w14:textId="77777777" w:rsidR="00E07E34" w:rsidRPr="00BF4D82" w:rsidRDefault="00E07E34" w:rsidP="00E07E34">
      <w:pPr>
        <w:widowControl w:val="0"/>
        <w:autoSpaceDE w:val="0"/>
        <w:autoSpaceDN w:val="0"/>
        <w:adjustRightInd w:val="0"/>
        <w:spacing w:line="80" w:lineRule="exact"/>
        <w:rPr>
          <w:sz w:val="24"/>
          <w:szCs w:val="24"/>
          <w:lang w:val="en-US"/>
        </w:rPr>
      </w:pPr>
    </w:p>
    <w:p w14:paraId="096166A9" w14:textId="77777777" w:rsidR="00957477" w:rsidRPr="008A1D98" w:rsidRDefault="00957477" w:rsidP="008A1D98">
      <w:pPr>
        <w:pStyle w:val="EksigNormalMainText"/>
        <w:spacing w:line="276" w:lineRule="auto"/>
        <w:ind w:left="142" w:hanging="142"/>
        <w:rPr>
          <w:rStyle w:val="SubtleReference"/>
        </w:rPr>
      </w:pPr>
      <w:r w:rsidRPr="008A1D98">
        <w:rPr>
          <w:rStyle w:val="SubtleReference"/>
        </w:rPr>
        <w:t xml:space="preserve">Adamson, G. (2007). </w:t>
      </w:r>
      <w:r w:rsidRPr="008A1D98">
        <w:rPr>
          <w:rStyle w:val="IntenseReference"/>
        </w:rPr>
        <w:t>Thinking through craft</w:t>
      </w:r>
      <w:r w:rsidRPr="008A1D98">
        <w:rPr>
          <w:rStyle w:val="SubtleReference"/>
        </w:rPr>
        <w:t>. Oxford, UK: Berg.</w:t>
      </w:r>
    </w:p>
    <w:p w14:paraId="78AC0488" w14:textId="77777777" w:rsidR="00C93B67" w:rsidRPr="008A1D98" w:rsidRDefault="00C93B67" w:rsidP="008A1D98">
      <w:pPr>
        <w:pStyle w:val="EksigNormalMainText"/>
        <w:spacing w:line="276" w:lineRule="auto"/>
        <w:ind w:left="142" w:hanging="142"/>
        <w:rPr>
          <w:rStyle w:val="SubtleReference"/>
        </w:rPr>
      </w:pPr>
      <w:r w:rsidRPr="008A1D98">
        <w:rPr>
          <w:rStyle w:val="SubtleReference"/>
        </w:rPr>
        <w:t xml:space="preserve">Bergström, J. et al. 2011. </w:t>
      </w:r>
      <w:r w:rsidRPr="008A1D98">
        <w:rPr>
          <w:rStyle w:val="IntenseReference"/>
        </w:rPr>
        <w:t>Becoming materials: material forms and forms of practice</w:t>
      </w:r>
      <w:r w:rsidRPr="008A1D98">
        <w:rPr>
          <w:rStyle w:val="SubtleReference"/>
        </w:rPr>
        <w:t>. Digital Creativity, 21(3), 155-172.</w:t>
      </w:r>
    </w:p>
    <w:p w14:paraId="7A36DCE0" w14:textId="77777777" w:rsidR="00C93B67" w:rsidRPr="008A1D98" w:rsidRDefault="00C93B67" w:rsidP="008A1D98">
      <w:pPr>
        <w:pStyle w:val="EksigNormalMainText"/>
        <w:spacing w:line="276" w:lineRule="auto"/>
        <w:ind w:left="142" w:hanging="142"/>
        <w:rPr>
          <w:rStyle w:val="SubtleReference"/>
        </w:rPr>
      </w:pPr>
      <w:r w:rsidRPr="008A1D98">
        <w:rPr>
          <w:rStyle w:val="SubtleReference"/>
        </w:rPr>
        <w:t xml:space="preserve">Giaccardi, E., Karana, E. (2015). Foundations of Materials Experience: An Approach for HCI. In Proceedings of CHI 2015. Seoul, South Korea. ACM Press: 2447-2456. </w:t>
      </w:r>
    </w:p>
    <w:p w14:paraId="25C466CD" w14:textId="77777777" w:rsidR="00C93B67" w:rsidRPr="008A1D98" w:rsidRDefault="00C93B67" w:rsidP="008A1D98">
      <w:pPr>
        <w:pStyle w:val="EksigNormalMainText"/>
        <w:spacing w:line="276" w:lineRule="auto"/>
        <w:ind w:left="142" w:hanging="142"/>
        <w:rPr>
          <w:rStyle w:val="SubtleReference"/>
        </w:rPr>
      </w:pPr>
      <w:r w:rsidRPr="008A1D98">
        <w:rPr>
          <w:rStyle w:val="SubtleReference"/>
        </w:rPr>
        <w:t>Holmquist, L. E. (2012). Grounded Innovation: Strategies for Creating Digital Products. San Francisco: Morgan Kaufman Publisher.</w:t>
      </w:r>
    </w:p>
    <w:p w14:paraId="7AA88FD3" w14:textId="77777777" w:rsidR="00C93B67" w:rsidRPr="008A1D98" w:rsidRDefault="00C93B67" w:rsidP="008A1D98">
      <w:pPr>
        <w:pStyle w:val="EksigNormalMainText"/>
        <w:spacing w:line="276" w:lineRule="auto"/>
        <w:ind w:left="142" w:hanging="142"/>
        <w:rPr>
          <w:rStyle w:val="SubtleReference"/>
        </w:rPr>
      </w:pPr>
      <w:r w:rsidRPr="008A1D98">
        <w:rPr>
          <w:rStyle w:val="SubtleReference"/>
        </w:rPr>
        <w:t>Karana, E., Pedgley, O., &amp; Rognoli, V. (2014). Materials Experience: Fundamentals of Materials and Design. Butterworth-Heinemann: Elsevier, UK.</w:t>
      </w:r>
    </w:p>
    <w:p w14:paraId="2FA28B30" w14:textId="77777777" w:rsidR="00913623" w:rsidRPr="008A1D98" w:rsidRDefault="00913623" w:rsidP="008A1D98">
      <w:pPr>
        <w:pStyle w:val="EksigNormalMainText"/>
        <w:spacing w:line="276" w:lineRule="auto"/>
        <w:ind w:left="142" w:hanging="142"/>
        <w:rPr>
          <w:rStyle w:val="SubtleReference"/>
        </w:rPr>
      </w:pPr>
      <w:r w:rsidRPr="008A1D98">
        <w:rPr>
          <w:rStyle w:val="SubtleReference"/>
        </w:rPr>
        <w:t>Nimkulrat, N. (2012). Hands-on intellect: integrating craft practice into design research. International Journal of Design, 6(3), 1-14.</w:t>
      </w:r>
    </w:p>
    <w:p w14:paraId="09C27BBE" w14:textId="77777777" w:rsidR="00F510A1" w:rsidRPr="008A1D98" w:rsidRDefault="00F510A1" w:rsidP="008A1D98">
      <w:pPr>
        <w:pStyle w:val="EksigNormalMainText"/>
        <w:spacing w:line="276" w:lineRule="auto"/>
        <w:ind w:left="142" w:hanging="142"/>
        <w:rPr>
          <w:rStyle w:val="SubtleReference"/>
        </w:rPr>
      </w:pPr>
      <w:r w:rsidRPr="008A1D98">
        <w:rPr>
          <w:rStyle w:val="SubtleReference"/>
        </w:rPr>
        <w:t>Wiberg, M. et al. (2013). Materiality matters- experience materials. Interactions, 20(2), 54-57.</w:t>
      </w:r>
    </w:p>
    <w:p w14:paraId="0511F08F" w14:textId="77777777" w:rsidR="00F510A1" w:rsidRPr="008A1D98" w:rsidRDefault="00F510A1" w:rsidP="008A1D98">
      <w:pPr>
        <w:pStyle w:val="EksigNormalMainText"/>
        <w:spacing w:line="276" w:lineRule="auto"/>
        <w:ind w:left="142" w:hanging="142"/>
        <w:rPr>
          <w:rStyle w:val="SubtleReference"/>
          <w:lang w:val="en-US"/>
        </w:rPr>
      </w:pPr>
      <w:r w:rsidRPr="008A1D98">
        <w:rPr>
          <w:rStyle w:val="SubtleReference"/>
          <w:lang w:val="en-US"/>
        </w:rPr>
        <w:t xml:space="preserve">Zimmerman, J., Forlizzi, J., &amp; Evenson, S. (2007). Research through design as a method for interaction design research in HCI. </w:t>
      </w:r>
      <w:r w:rsidRPr="008A1D98">
        <w:rPr>
          <w:rStyle w:val="SubtleReference"/>
        </w:rPr>
        <w:t>Proceedings of the</w:t>
      </w:r>
      <w:r w:rsidRPr="008A1D98" w:rsidDel="00661A31">
        <w:rPr>
          <w:rStyle w:val="SubtleReference"/>
          <w:lang w:val="en-US"/>
        </w:rPr>
        <w:t xml:space="preserve"> </w:t>
      </w:r>
      <w:r w:rsidRPr="008A1D98">
        <w:rPr>
          <w:rStyle w:val="SubtleReference"/>
          <w:lang w:val="en-US"/>
        </w:rPr>
        <w:t xml:space="preserve">7th SIGCHI Conference on Human Factors in Computing Systems (CHI 2007). </w:t>
      </w:r>
      <w:r w:rsidRPr="008A1D98">
        <w:rPr>
          <w:rStyle w:val="SubtleReference"/>
        </w:rPr>
        <w:t>New York</w:t>
      </w:r>
      <w:r w:rsidRPr="008A1D98">
        <w:rPr>
          <w:rStyle w:val="SubtleReference"/>
          <w:lang w:val="en-US"/>
        </w:rPr>
        <w:t>: ACM.</w:t>
      </w:r>
    </w:p>
    <w:p w14:paraId="1C464AD5" w14:textId="77777777" w:rsidR="00F510A1" w:rsidRDefault="00F510A1" w:rsidP="00F510A1">
      <w:pPr>
        <w:pStyle w:val="EksigNormalMainText"/>
        <w:rPr>
          <w:lang w:val="en-GB"/>
        </w:rPr>
      </w:pPr>
    </w:p>
    <w:p w14:paraId="4FB19FA6" w14:textId="77777777" w:rsidR="00E07E34" w:rsidRPr="008A1D98" w:rsidRDefault="00E07E34" w:rsidP="008A1D98">
      <w:pPr>
        <w:pStyle w:val="Heading1"/>
        <w:ind w:left="1134"/>
      </w:pPr>
      <w:r w:rsidRPr="008A1D98">
        <w:t>Name of Author 1</w:t>
      </w:r>
    </w:p>
    <w:p w14:paraId="6C468E13" w14:textId="77777777" w:rsidR="00E07E34" w:rsidRPr="00BF4D82" w:rsidRDefault="00E07E34" w:rsidP="00E07E34">
      <w:pPr>
        <w:widowControl w:val="0"/>
        <w:autoSpaceDE w:val="0"/>
        <w:autoSpaceDN w:val="0"/>
        <w:adjustRightInd w:val="0"/>
        <w:spacing w:line="80" w:lineRule="exact"/>
        <w:rPr>
          <w:sz w:val="24"/>
          <w:szCs w:val="24"/>
          <w:lang w:val="en-US"/>
        </w:rPr>
      </w:pPr>
    </w:p>
    <w:p w14:paraId="69C568E2" w14:textId="77777777" w:rsidR="008A1D98" w:rsidRPr="008A1D98" w:rsidRDefault="00E07E34" w:rsidP="008A1D98">
      <w:pPr>
        <w:widowControl w:val="0"/>
        <w:overflowPunct w:val="0"/>
        <w:autoSpaceDE w:val="0"/>
        <w:autoSpaceDN w:val="0"/>
        <w:adjustRightInd w:val="0"/>
        <w:spacing w:line="252" w:lineRule="auto"/>
        <w:ind w:left="1134" w:right="300"/>
        <w:rPr>
          <w:rFonts w:ascii="Arial" w:hAnsi="Arial" w:cs="Arial"/>
          <w:color w:val="0040FF"/>
          <w:sz w:val="22"/>
          <w:szCs w:val="22"/>
          <w:lang w:val="en-US"/>
        </w:rPr>
      </w:pPr>
      <w:r w:rsidRPr="00BF4D82">
        <w:rPr>
          <w:rFonts w:ascii="Arial" w:hAnsi="Arial" w:cs="Arial"/>
          <w:sz w:val="22"/>
          <w:szCs w:val="22"/>
          <w:lang w:val="en-US"/>
        </w:rPr>
        <w:t>Brief biography describing your experience, research and role, max 200 words in Normal Style</w:t>
      </w:r>
      <w:r w:rsidR="008A1D98">
        <w:rPr>
          <w:sz w:val="24"/>
          <w:szCs w:val="24"/>
          <w:lang w:val="en-US"/>
        </w:rPr>
        <w:t xml:space="preserve">. </w:t>
      </w:r>
      <w:r w:rsidR="008A1D98">
        <w:rPr>
          <w:sz w:val="24"/>
          <w:szCs w:val="24"/>
          <w:lang w:val="en-US"/>
        </w:rPr>
        <w:br/>
      </w:r>
      <w:r w:rsidRPr="008A1D98">
        <w:rPr>
          <w:rFonts w:ascii="Arial" w:hAnsi="Arial" w:cs="Arial"/>
          <w:color w:val="0040FF"/>
          <w:sz w:val="22"/>
          <w:szCs w:val="22"/>
          <w:lang w:val="en-US"/>
        </w:rPr>
        <w:t>(</w:t>
      </w:r>
      <w:r w:rsidR="008A1D98" w:rsidRPr="008A1D98">
        <w:rPr>
          <w:rFonts w:ascii="Arial" w:hAnsi="Arial" w:cs="Arial"/>
          <w:b/>
          <w:bCs/>
          <w:color w:val="0040FF"/>
          <w:sz w:val="22"/>
          <w:szCs w:val="22"/>
          <w:lang w:val="en-US"/>
        </w:rPr>
        <w:t>L</w:t>
      </w:r>
      <w:r w:rsidRPr="008A1D98">
        <w:rPr>
          <w:rFonts w:ascii="Arial" w:hAnsi="Arial" w:cs="Arial"/>
          <w:b/>
          <w:bCs/>
          <w:color w:val="0040FF"/>
          <w:sz w:val="22"/>
          <w:szCs w:val="22"/>
          <w:lang w:val="en-US"/>
        </w:rPr>
        <w:t>eave the name and biography out of the review versions of the paper</w:t>
      </w:r>
      <w:r w:rsidRPr="008A1D98">
        <w:rPr>
          <w:rFonts w:ascii="Arial" w:hAnsi="Arial" w:cs="Arial"/>
          <w:color w:val="0040FF"/>
          <w:sz w:val="22"/>
          <w:szCs w:val="22"/>
          <w:lang w:val="en-US"/>
        </w:rPr>
        <w:t>)</w:t>
      </w:r>
    </w:p>
    <w:p w14:paraId="55559B37" w14:textId="77777777" w:rsidR="00983D3B" w:rsidRPr="008A1D98" w:rsidRDefault="00E07E34" w:rsidP="008A1D98">
      <w:pPr>
        <w:pStyle w:val="EksigHeading2"/>
        <w:ind w:left="1134"/>
      </w:pPr>
      <w:r w:rsidRPr="008A1D98">
        <w:t>Continue with any remaining authors</w:t>
      </w:r>
    </w:p>
    <w:sectPr w:rsidR="00983D3B" w:rsidRPr="008A1D98" w:rsidSect="00F95727">
      <w:type w:val="evenPage"/>
      <w:pgSz w:w="11900" w:h="16840"/>
      <w:pgMar w:top="1622" w:right="1134" w:bottom="1593"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35D4" w14:textId="77777777" w:rsidR="00560AD8" w:rsidRDefault="00560AD8" w:rsidP="006577D3">
      <w:r>
        <w:separator/>
      </w:r>
    </w:p>
  </w:endnote>
  <w:endnote w:type="continuationSeparator" w:id="0">
    <w:p w14:paraId="7C1FEC95" w14:textId="77777777" w:rsidR="00560AD8" w:rsidRDefault="00560AD8" w:rsidP="0065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CD12" w14:textId="77777777" w:rsidR="00F87843" w:rsidRPr="00F319E2" w:rsidRDefault="00F319E2" w:rsidP="00F319E2">
    <w:pPr>
      <w:pStyle w:val="Footer"/>
      <w:jc w:val="right"/>
    </w:pPr>
    <w:r w:rsidRPr="00F319E2">
      <w:rPr>
        <w:rFonts w:ascii="Arial" w:hAnsi="Arial" w:cs="Arial"/>
      </w:rPr>
      <w:t>Moholy-Nagy University of Art and Design, Budapest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A520" w14:textId="77777777" w:rsidR="006577D3" w:rsidRPr="00406990" w:rsidRDefault="006577D3">
    <w:pPr>
      <w:pStyle w:val="Footer"/>
      <w:rPr>
        <w:rFonts w:ascii="Arial" w:hAnsi="Arial" w:cs="Arial"/>
        <w:sz w:val="18"/>
        <w:szCs w:val="18"/>
        <w:lang w:val="en-US"/>
      </w:rPr>
    </w:pPr>
    <w:r w:rsidRPr="00406990">
      <w:rPr>
        <w:rFonts w:ascii="Arial" w:hAnsi="Arial" w:cs="Arial"/>
        <w:sz w:val="18"/>
        <w:szCs w:val="18"/>
        <w:lang w:val="en-US"/>
      </w:rPr>
      <w:t>E</w:t>
    </w:r>
    <w:r w:rsidR="001D765E" w:rsidRPr="00406990">
      <w:rPr>
        <w:rFonts w:ascii="Arial" w:hAnsi="Arial" w:cs="Arial"/>
        <w:sz w:val="18"/>
        <w:szCs w:val="18"/>
        <w:lang w:val="en-US"/>
      </w:rPr>
      <w:t xml:space="preserve">KSIG </w:t>
    </w:r>
    <w:r w:rsidR="00BD7753">
      <w:rPr>
        <w:rFonts w:ascii="Arial" w:hAnsi="Arial" w:cs="Arial"/>
        <w:sz w:val="18"/>
        <w:szCs w:val="18"/>
        <w:lang w:val="en-US"/>
      </w:rPr>
      <w:t>202</w:t>
    </w:r>
    <w:r w:rsidR="00F319E2">
      <w:rPr>
        <w:rFonts w:ascii="Arial" w:hAnsi="Arial" w:cs="Arial"/>
        <w:sz w:val="18"/>
        <w:szCs w:val="18"/>
        <w:lang w:val="en-US"/>
      </w:rPr>
      <w:t>5</w:t>
    </w:r>
    <w:r w:rsidR="00BD7753">
      <w:rPr>
        <w:rFonts w:ascii="Arial" w:hAnsi="Arial" w:cs="Arial"/>
        <w:sz w:val="18"/>
        <w:szCs w:val="18"/>
        <w:lang w:val="en-US"/>
      </w:rPr>
      <w:t xml:space="preserve"> — </w:t>
    </w:r>
    <w:r w:rsidR="00F319E2" w:rsidRPr="00F319E2">
      <w:rPr>
        <w:rFonts w:ascii="Arial" w:hAnsi="Arial" w:cs="Arial"/>
        <w:b/>
        <w:bCs/>
        <w:sz w:val="18"/>
        <w:szCs w:val="18"/>
      </w:rPr>
      <w:t>Data as Experiential Knowledge and Embodied Processes</w:t>
    </w:r>
    <w:r w:rsidR="00F319E2" w:rsidRPr="00F319E2">
      <w:rPr>
        <w:rFonts w:ascii="Arial" w:hAnsi="Arial" w:cs="Arial"/>
        <w:sz w:val="18"/>
        <w:szCs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DAE3" w14:textId="77777777" w:rsidR="00560AD8" w:rsidRDefault="00560AD8" w:rsidP="006577D3">
      <w:r>
        <w:separator/>
      </w:r>
    </w:p>
  </w:footnote>
  <w:footnote w:type="continuationSeparator" w:id="0">
    <w:p w14:paraId="08DFD6AB" w14:textId="77777777" w:rsidR="00560AD8" w:rsidRDefault="00560AD8" w:rsidP="0065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5529" w14:textId="77777777" w:rsidR="00F87843" w:rsidRDefault="007F77F9" w:rsidP="00F87843">
    <w:pPr>
      <w:pStyle w:val="Header"/>
      <w:ind w:left="-1134"/>
    </w:pPr>
    <w:r w:rsidRPr="00B03E2A">
      <w:rPr>
        <w:noProof/>
      </w:rPr>
      <w:drawing>
        <wp:inline distT="0" distB="0" distL="0" distR="0" wp14:anchorId="02EDAD04" wp14:editId="731314EB">
          <wp:extent cx="7693025" cy="841829"/>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a:picLocks/>
                  </pic:cNvPicPr>
                </pic:nvPicPr>
                <pic:blipFill>
                  <a:blip r:embed="rId1"/>
                  <a:stretch>
                    <a:fillRect/>
                  </a:stretch>
                </pic:blipFill>
                <pic:spPr bwMode="auto">
                  <a:xfrm>
                    <a:off x="0" y="0"/>
                    <a:ext cx="7693025" cy="8418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384E"/>
    <w:multiLevelType w:val="hybridMultilevel"/>
    <w:tmpl w:val="7C1A5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AA05CB"/>
    <w:multiLevelType w:val="hybridMultilevel"/>
    <w:tmpl w:val="ED707A82"/>
    <w:lvl w:ilvl="0" w:tplc="4DF0739C">
      <w:start w:val="1"/>
      <w:numFmt w:val="bullet"/>
      <w:pStyle w:val="ListParagraph"/>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07BB5"/>
    <w:multiLevelType w:val="hybridMultilevel"/>
    <w:tmpl w:val="BDC014EC"/>
    <w:lvl w:ilvl="0" w:tplc="F058E55C">
      <w:start w:val="1"/>
      <w:numFmt w:val="decimal"/>
      <w:pStyle w:val="EksigNumberedList"/>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819F3"/>
    <w:multiLevelType w:val="hybridMultilevel"/>
    <w:tmpl w:val="8828C9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020F3"/>
    <w:multiLevelType w:val="hybridMultilevel"/>
    <w:tmpl w:val="8382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92874">
    <w:abstractNumId w:val="0"/>
  </w:num>
  <w:num w:numId="2" w16cid:durableId="192689599">
    <w:abstractNumId w:val="3"/>
  </w:num>
  <w:num w:numId="3" w16cid:durableId="341274937">
    <w:abstractNumId w:val="4"/>
  </w:num>
  <w:num w:numId="4" w16cid:durableId="1821532047">
    <w:abstractNumId w:val="1"/>
  </w:num>
  <w:num w:numId="5" w16cid:durableId="1074425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ttachedTemplate r:id="rId1"/>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81"/>
    <w:rsid w:val="000A33E1"/>
    <w:rsid w:val="001421F8"/>
    <w:rsid w:val="00155936"/>
    <w:rsid w:val="001D765E"/>
    <w:rsid w:val="002904CD"/>
    <w:rsid w:val="00326F63"/>
    <w:rsid w:val="00356C3E"/>
    <w:rsid w:val="003A3382"/>
    <w:rsid w:val="003F77B0"/>
    <w:rsid w:val="00406990"/>
    <w:rsid w:val="00547B33"/>
    <w:rsid w:val="00553D4B"/>
    <w:rsid w:val="00560AD8"/>
    <w:rsid w:val="00592172"/>
    <w:rsid w:val="00595E7E"/>
    <w:rsid w:val="005B7681"/>
    <w:rsid w:val="006577D3"/>
    <w:rsid w:val="007451C2"/>
    <w:rsid w:val="00754A81"/>
    <w:rsid w:val="00783BB7"/>
    <w:rsid w:val="007A20D7"/>
    <w:rsid w:val="007B3D8F"/>
    <w:rsid w:val="007C4A82"/>
    <w:rsid w:val="007F77F9"/>
    <w:rsid w:val="008A1D98"/>
    <w:rsid w:val="008E6B8A"/>
    <w:rsid w:val="00913623"/>
    <w:rsid w:val="00957477"/>
    <w:rsid w:val="00982A9C"/>
    <w:rsid w:val="00983D3B"/>
    <w:rsid w:val="00A35D91"/>
    <w:rsid w:val="00AA6550"/>
    <w:rsid w:val="00B723EE"/>
    <w:rsid w:val="00B9737D"/>
    <w:rsid w:val="00BD7753"/>
    <w:rsid w:val="00BF4D82"/>
    <w:rsid w:val="00C93B67"/>
    <w:rsid w:val="00DF42C4"/>
    <w:rsid w:val="00E01ED9"/>
    <w:rsid w:val="00E07E34"/>
    <w:rsid w:val="00E678BB"/>
    <w:rsid w:val="00E8557E"/>
    <w:rsid w:val="00F319E2"/>
    <w:rsid w:val="00F510A1"/>
    <w:rsid w:val="00F62EC9"/>
    <w:rsid w:val="00F87843"/>
    <w:rsid w:val="00F90CBB"/>
    <w:rsid w:val="00F95727"/>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003C8F"/>
  <w14:defaultImageDpi w14:val="300"/>
  <w15:docId w15:val="{BEE311AB-665A-1D40-8F3F-4848F4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H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34"/>
    <w:rPr>
      <w:rFonts w:ascii="Times New Roman" w:eastAsia="Times New Roman" w:hAnsi="Times New Roman"/>
      <w:lang w:val="it-IT" w:eastAsia="it-IT"/>
    </w:rPr>
  </w:style>
  <w:style w:type="paragraph" w:styleId="Heading1">
    <w:name w:val="heading 1"/>
    <w:aliases w:val="Eksig_AuthorsName"/>
    <w:basedOn w:val="Normal"/>
    <w:next w:val="Normal"/>
    <w:link w:val="Heading1Char"/>
    <w:uiPriority w:val="9"/>
    <w:qFormat/>
    <w:rsid w:val="00326F63"/>
    <w:pPr>
      <w:widowControl w:val="0"/>
      <w:overflowPunct w:val="0"/>
      <w:autoSpaceDE w:val="0"/>
      <w:autoSpaceDN w:val="0"/>
      <w:adjustRightInd w:val="0"/>
      <w:spacing w:line="302" w:lineRule="auto"/>
      <w:ind w:right="800"/>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ksigTitle">
    <w:name w:val="Eksig_Title"/>
    <w:basedOn w:val="Normal"/>
    <w:qFormat/>
    <w:rsid w:val="00547B33"/>
    <w:pPr>
      <w:widowControl w:val="0"/>
      <w:overflowPunct w:val="0"/>
      <w:autoSpaceDE w:val="0"/>
      <w:autoSpaceDN w:val="0"/>
      <w:adjustRightInd w:val="0"/>
      <w:spacing w:line="302" w:lineRule="auto"/>
      <w:ind w:right="2300"/>
    </w:pPr>
    <w:rPr>
      <w:rFonts w:ascii="Arial" w:hAnsi="Arial" w:cs="Arial"/>
      <w:b/>
      <w:bCs/>
      <w:color w:val="0000FF"/>
      <w:sz w:val="32"/>
      <w:szCs w:val="32"/>
      <w:lang w:val="en-US"/>
    </w:rPr>
  </w:style>
  <w:style w:type="character" w:customStyle="1" w:styleId="Heading1Char">
    <w:name w:val="Heading 1 Char"/>
    <w:aliases w:val="Eksig_AuthorsName Char"/>
    <w:link w:val="Heading1"/>
    <w:uiPriority w:val="9"/>
    <w:rsid w:val="00326F63"/>
    <w:rPr>
      <w:rFonts w:ascii="Arial" w:eastAsia="Times New Roman" w:hAnsi="Arial" w:cs="Arial"/>
      <w:b/>
      <w:bCs/>
      <w:sz w:val="22"/>
      <w:szCs w:val="22"/>
    </w:rPr>
  </w:style>
  <w:style w:type="paragraph" w:customStyle="1" w:styleId="EksigHeading1">
    <w:name w:val="Eksig_Heading1"/>
    <w:basedOn w:val="Normal"/>
    <w:qFormat/>
    <w:rsid w:val="00547B33"/>
    <w:pPr>
      <w:widowControl w:val="0"/>
      <w:autoSpaceDE w:val="0"/>
      <w:autoSpaceDN w:val="0"/>
      <w:adjustRightInd w:val="0"/>
      <w:spacing w:before="440" w:after="240"/>
      <w:ind w:right="4530"/>
    </w:pPr>
    <w:rPr>
      <w:rFonts w:ascii="Arial" w:hAnsi="Arial" w:cs="Arial"/>
      <w:b/>
      <w:bCs/>
      <w:sz w:val="28"/>
      <w:szCs w:val="28"/>
      <w:lang w:val="en-US"/>
    </w:rPr>
  </w:style>
  <w:style w:type="paragraph" w:customStyle="1" w:styleId="EksigHeading3">
    <w:name w:val="Eksig_Heading3"/>
    <w:basedOn w:val="Normal"/>
    <w:qFormat/>
    <w:rsid w:val="00547B33"/>
    <w:pPr>
      <w:widowControl w:val="0"/>
      <w:autoSpaceDE w:val="0"/>
      <w:autoSpaceDN w:val="0"/>
      <w:adjustRightInd w:val="0"/>
      <w:spacing w:before="360" w:after="240"/>
    </w:pPr>
    <w:rPr>
      <w:rFonts w:ascii="Arial" w:hAnsi="Arial" w:cs="Arial"/>
      <w:i/>
      <w:iCs/>
      <w:sz w:val="24"/>
      <w:szCs w:val="24"/>
      <w:lang w:val="en-US"/>
    </w:rPr>
  </w:style>
  <w:style w:type="paragraph" w:customStyle="1" w:styleId="EksigNormalMainText">
    <w:name w:val="Eksig_NormalMainText"/>
    <w:basedOn w:val="Normal"/>
    <w:qFormat/>
    <w:rsid w:val="00326F63"/>
    <w:pPr>
      <w:widowControl w:val="0"/>
      <w:overflowPunct w:val="0"/>
      <w:autoSpaceDE w:val="0"/>
      <w:autoSpaceDN w:val="0"/>
      <w:adjustRightInd w:val="0"/>
      <w:spacing w:before="120" w:after="120" w:line="275" w:lineRule="auto"/>
      <w:ind w:right="560"/>
    </w:pPr>
    <w:rPr>
      <w:rFonts w:ascii="Arial" w:hAnsi="Arial" w:cs="Arial"/>
      <w:sz w:val="22"/>
      <w:szCs w:val="22"/>
    </w:rPr>
  </w:style>
  <w:style w:type="paragraph" w:customStyle="1" w:styleId="EksigHeading2">
    <w:name w:val="Eksig_Heading2"/>
    <w:basedOn w:val="EksigHeading1"/>
    <w:qFormat/>
    <w:rsid w:val="00547B33"/>
    <w:pPr>
      <w:spacing w:before="480"/>
      <w:ind w:right="987"/>
    </w:pPr>
    <w:rPr>
      <w:sz w:val="24"/>
      <w:szCs w:val="24"/>
    </w:rPr>
  </w:style>
  <w:style w:type="paragraph" w:styleId="Header">
    <w:name w:val="header"/>
    <w:basedOn w:val="Normal"/>
    <w:link w:val="HeaderChar"/>
    <w:uiPriority w:val="99"/>
    <w:unhideWhenUsed/>
    <w:rsid w:val="006577D3"/>
    <w:pPr>
      <w:tabs>
        <w:tab w:val="center" w:pos="4819"/>
        <w:tab w:val="right" w:pos="9638"/>
      </w:tabs>
    </w:pPr>
  </w:style>
  <w:style w:type="character" w:customStyle="1" w:styleId="HeaderChar">
    <w:name w:val="Header Char"/>
    <w:link w:val="Header"/>
    <w:uiPriority w:val="99"/>
    <w:rsid w:val="006577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577D3"/>
    <w:pPr>
      <w:tabs>
        <w:tab w:val="center" w:pos="4819"/>
        <w:tab w:val="right" w:pos="9638"/>
      </w:tabs>
    </w:pPr>
  </w:style>
  <w:style w:type="character" w:customStyle="1" w:styleId="FooterChar">
    <w:name w:val="Footer Char"/>
    <w:link w:val="Footer"/>
    <w:uiPriority w:val="99"/>
    <w:rsid w:val="006577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765E"/>
    <w:rPr>
      <w:rFonts w:ascii="Lucida Grande" w:hAnsi="Lucida Grande" w:cs="Lucida Grande"/>
      <w:sz w:val="18"/>
      <w:szCs w:val="18"/>
    </w:rPr>
  </w:style>
  <w:style w:type="character" w:customStyle="1" w:styleId="BalloonTextChar">
    <w:name w:val="Balloon Text Char"/>
    <w:link w:val="BalloonText"/>
    <w:uiPriority w:val="99"/>
    <w:semiHidden/>
    <w:rsid w:val="001D765E"/>
    <w:rPr>
      <w:rFonts w:ascii="Lucida Grande" w:eastAsia="Times New Roman" w:hAnsi="Lucida Grande" w:cs="Lucida Grande"/>
      <w:sz w:val="18"/>
      <w:szCs w:val="18"/>
    </w:rPr>
  </w:style>
  <w:style w:type="paragraph" w:customStyle="1" w:styleId="EKSIGAbstractBody">
    <w:name w:val="EKSIG_AbstractBody"/>
    <w:basedOn w:val="Normal"/>
    <w:qFormat/>
    <w:rsid w:val="00F87843"/>
    <w:pPr>
      <w:widowControl w:val="0"/>
      <w:overflowPunct w:val="0"/>
      <w:autoSpaceDE w:val="0"/>
      <w:autoSpaceDN w:val="0"/>
      <w:adjustRightInd w:val="0"/>
      <w:spacing w:line="275" w:lineRule="auto"/>
      <w:ind w:right="134"/>
      <w:jc w:val="both"/>
    </w:pPr>
    <w:rPr>
      <w:rFonts w:ascii="Arial" w:hAnsi="Arial" w:cs="Arial"/>
      <w:lang w:val="en-US"/>
    </w:rPr>
  </w:style>
  <w:style w:type="paragraph" w:styleId="Caption">
    <w:name w:val="caption"/>
    <w:basedOn w:val="Normal"/>
    <w:next w:val="Normal"/>
    <w:uiPriority w:val="35"/>
    <w:unhideWhenUsed/>
    <w:qFormat/>
    <w:rsid w:val="00BD7753"/>
    <w:pPr>
      <w:spacing w:after="200"/>
    </w:pPr>
    <w:rPr>
      <w:rFonts w:ascii="Arial" w:hAnsi="Arial" w:cs="Arial"/>
      <w:i/>
      <w:iCs/>
      <w:color w:val="7F7F7F"/>
      <w:sz w:val="18"/>
      <w:szCs w:val="18"/>
      <w:lang w:val="en-US"/>
    </w:rPr>
  </w:style>
  <w:style w:type="paragraph" w:styleId="ListParagraph">
    <w:name w:val="List Paragraph"/>
    <w:basedOn w:val="EksigNormalMainText"/>
    <w:uiPriority w:val="34"/>
    <w:qFormat/>
    <w:rsid w:val="00547B33"/>
    <w:pPr>
      <w:numPr>
        <w:numId w:val="4"/>
      </w:numPr>
      <w:spacing w:line="360" w:lineRule="auto"/>
      <w:ind w:left="1418" w:right="1127" w:hanging="284"/>
    </w:pPr>
  </w:style>
  <w:style w:type="paragraph" w:customStyle="1" w:styleId="EksigNumberedList">
    <w:name w:val="Eksig_NumberedList"/>
    <w:basedOn w:val="ListParagraph"/>
    <w:qFormat/>
    <w:rsid w:val="00547B33"/>
    <w:pPr>
      <w:numPr>
        <w:numId w:val="5"/>
      </w:numPr>
      <w:ind w:left="1418" w:hanging="284"/>
    </w:pPr>
    <w:rPr>
      <w:lang w:val="en-US"/>
    </w:rPr>
  </w:style>
  <w:style w:type="character" w:styleId="SubtleReference">
    <w:name w:val="Subtle Reference"/>
    <w:aliases w:val="Eksig_Reference"/>
    <w:uiPriority w:val="31"/>
    <w:qFormat/>
    <w:rsid w:val="008A1D98"/>
    <w:rPr>
      <w:i/>
      <w:iCs/>
      <w:lang w:val="en-GB"/>
    </w:rPr>
  </w:style>
  <w:style w:type="character" w:styleId="IntenseReference">
    <w:name w:val="Intense Reference"/>
    <w:uiPriority w:val="32"/>
    <w:qFormat/>
    <w:rsid w:val="008A1D98"/>
    <w:rPr>
      <w:i w:val="0"/>
      <w:iCs w:val="0"/>
      <w:lang w:val="en-GB"/>
    </w:rPr>
  </w:style>
  <w:style w:type="character" w:styleId="Emphasis">
    <w:name w:val="Emphasis"/>
    <w:uiPriority w:val="20"/>
    <w:qFormat/>
    <w:rsid w:val="008A1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11036">
      <w:bodyDiv w:val="1"/>
      <w:marLeft w:val="0"/>
      <w:marRight w:val="0"/>
      <w:marTop w:val="0"/>
      <w:marBottom w:val="0"/>
      <w:divBdr>
        <w:top w:val="none" w:sz="0" w:space="0" w:color="auto"/>
        <w:left w:val="none" w:sz="0" w:space="0" w:color="auto"/>
        <w:bottom w:val="none" w:sz="0" w:space="0" w:color="auto"/>
        <w:right w:val="none" w:sz="0" w:space="0" w:color="auto"/>
      </w:divBdr>
    </w:div>
    <w:div w:id="1628849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haszadrienn/Downloads/EKSIG2025_document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eaaba1-d2db-4c5d-89ee-9d449a5a1b6e" xsi:nil="true"/>
    <lcf76f155ced4ddcb4097134ff3c332f xmlns="bcbbc65e-d75e-45c6-a62a-e23113c55e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EA23AB3838B748ABF30D4AD50B8958" ma:contentTypeVersion="18" ma:contentTypeDescription="Create a new document." ma:contentTypeScope="" ma:versionID="2a9e5e49a29ff05092909afd40b38f7c">
  <xsd:schema xmlns:xsd="http://www.w3.org/2001/XMLSchema" xmlns:xs="http://www.w3.org/2001/XMLSchema" xmlns:p="http://schemas.microsoft.com/office/2006/metadata/properties" xmlns:ns2="bcbbc65e-d75e-45c6-a62a-e23113c55e97" xmlns:ns3="dceaaba1-d2db-4c5d-89ee-9d449a5a1b6e" targetNamespace="http://schemas.microsoft.com/office/2006/metadata/properties" ma:root="true" ma:fieldsID="4277f1905781a60e3b4c2cbd6920b947" ns2:_="" ns3:_="">
    <xsd:import namespace="bcbbc65e-d75e-45c6-a62a-e23113c55e97"/>
    <xsd:import namespace="dceaaba1-d2db-4c5d-89ee-9d449a5a1b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bc65e-d75e-45c6-a62a-e23113c55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edbd61-bbe2-4984-a257-d11b4ea97f1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aaba1-d2db-4c5d-89ee-9d449a5a1b6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13554b-4852-476e-9563-9e360cc72b16}" ma:internalName="TaxCatchAll" ma:showField="CatchAllData" ma:web="dceaaba1-d2db-4c5d-89ee-9d449a5a1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1091E-67C2-495D-8710-142AF030802E}">
  <ds:schemaRefs>
    <ds:schemaRef ds:uri="http://schemas.microsoft.com/office/2006/metadata/properties"/>
    <ds:schemaRef ds:uri="http://schemas.microsoft.com/office/infopath/2007/PartnerControls"/>
    <ds:schemaRef ds:uri="dceaaba1-d2db-4c5d-89ee-9d449a5a1b6e"/>
    <ds:schemaRef ds:uri="bcbbc65e-d75e-45c6-a62a-e23113c55e97"/>
  </ds:schemaRefs>
</ds:datastoreItem>
</file>

<file path=customXml/itemProps2.xml><?xml version="1.0" encoding="utf-8"?>
<ds:datastoreItem xmlns:ds="http://schemas.openxmlformats.org/officeDocument/2006/customXml" ds:itemID="{43F565BD-B08A-584B-B15F-C0180C7FF11A}">
  <ds:schemaRefs>
    <ds:schemaRef ds:uri="http://schemas.openxmlformats.org/officeDocument/2006/bibliography"/>
  </ds:schemaRefs>
</ds:datastoreItem>
</file>

<file path=customXml/itemProps3.xml><?xml version="1.0" encoding="utf-8"?>
<ds:datastoreItem xmlns:ds="http://schemas.openxmlformats.org/officeDocument/2006/customXml" ds:itemID="{C5A9268E-2F85-4B27-9EB4-F8714E601B29}">
  <ds:schemaRefs>
    <ds:schemaRef ds:uri="http://schemas.microsoft.com/sharepoint/v3/contenttype/forms"/>
  </ds:schemaRefs>
</ds:datastoreItem>
</file>

<file path=customXml/itemProps4.xml><?xml version="1.0" encoding="utf-8"?>
<ds:datastoreItem xmlns:ds="http://schemas.openxmlformats.org/officeDocument/2006/customXml" ds:itemID="{3761D202-EE9F-4939-B7F2-66318DCA9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bc65e-d75e-45c6-a62a-e23113c55e97"/>
    <ds:schemaRef ds:uri="dceaaba1-d2db-4c5d-89ee-9d449a5a1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EKSIG2025_document_template (1).dotx</Template>
  <TotalTime>0</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EKSIG2017</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EKSIG2017</dc:title>
  <dc:subject/>
  <dc:creator>Juhász Adrienn</dc:creator>
  <cp:keywords/>
  <dc:description/>
  <cp:lastModifiedBy>Juhász Adrienn</cp:lastModifiedBy>
  <cp:revision>1</cp:revision>
  <dcterms:created xsi:type="dcterms:W3CDTF">2024-06-14T06:44:00Z</dcterms:created>
  <dcterms:modified xsi:type="dcterms:W3CDTF">2024-06-14T06:44:00Z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0x01010024EA23AB3838B748ABF30D4AD50B8958</vt:lpwstr>
  </property>
</Properties>
</file>